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AF67B9" w14:textId="0AD8C99E" w:rsidR="00FC67C8" w:rsidRDefault="00A65E5C" w:rsidP="006E51FE">
      <w:pPr>
        <w:pStyle w:val="Heading1"/>
        <w:jc w:val="center"/>
        <w:rPr>
          <w:rStyle w:val="Heading3Char"/>
          <w:color w:val="0070C0"/>
        </w:rPr>
      </w:pPr>
      <w:r w:rsidRPr="00BD7895">
        <w:rPr>
          <w:rStyle w:val="Heading3Char"/>
          <w:color w:val="0070C0"/>
        </w:rPr>
        <w:t>WEBSITE JOB POSTING REQUEST FORM</w:t>
      </w:r>
    </w:p>
    <w:p w14:paraId="39BB565D" w14:textId="77777777" w:rsidR="006E51FE" w:rsidRPr="006E51FE" w:rsidRDefault="006E51FE" w:rsidP="006E51FE"/>
    <w:p w14:paraId="7CBE8862" w14:textId="77777777" w:rsidR="006E51FE" w:rsidRDefault="00D85832" w:rsidP="006E51FE">
      <w:pPr>
        <w:jc w:val="center"/>
      </w:pPr>
      <w:r>
        <w:rPr>
          <w:b/>
          <w:sz w:val="22"/>
          <w:szCs w:val="22"/>
        </w:rPr>
        <w:t xml:space="preserve">EMAIL COMPLETED FORMS </w:t>
      </w:r>
      <w:r w:rsidRPr="006E51FE">
        <w:rPr>
          <w:b/>
          <w:sz w:val="22"/>
          <w:szCs w:val="22"/>
        </w:rPr>
        <w:t>TO:</w:t>
      </w:r>
      <w:r w:rsidR="006E51FE" w:rsidRPr="006E51FE">
        <w:t xml:space="preserve"> </w:t>
      </w:r>
      <w:r w:rsidR="006E51FE">
        <w:t xml:space="preserve"> </w:t>
      </w:r>
    </w:p>
    <w:p w14:paraId="6242BEC8" w14:textId="1DF0BA32" w:rsidR="00D85832" w:rsidRPr="00BC7791" w:rsidRDefault="00BC7791" w:rsidP="006E51FE">
      <w:pPr>
        <w:jc w:val="center"/>
        <w:rPr>
          <w:b/>
          <w:bCs/>
          <w:color w:val="00B0F0"/>
          <w:sz w:val="24"/>
          <w:u w:val="single"/>
        </w:rPr>
      </w:pPr>
      <w:hyperlink r:id="rId7" w:history="1">
        <w:r w:rsidRPr="00BC7791">
          <w:rPr>
            <w:rStyle w:val="Hyperlink"/>
            <w:b/>
            <w:bCs/>
            <w:color w:val="00B0F0"/>
            <w:sz w:val="24"/>
            <w:u w:val="single"/>
          </w:rPr>
          <w:t>hfmamd@gmail.com</w:t>
        </w:r>
      </w:hyperlink>
    </w:p>
    <w:p w14:paraId="32766BB5" w14:textId="77777777" w:rsidR="00D85832" w:rsidRPr="00D85832" w:rsidRDefault="00D85832" w:rsidP="00D85832"/>
    <w:p w14:paraId="35AF67BA" w14:textId="77777777" w:rsidR="00FC67C8" w:rsidRPr="00F87298" w:rsidRDefault="00FC67C8" w:rsidP="00FC67C8">
      <w:pPr>
        <w:pStyle w:val="Heading2"/>
        <w:rPr>
          <w:b/>
          <w:szCs w:val="26"/>
        </w:rPr>
      </w:pPr>
      <w:r>
        <w:rPr>
          <w:b/>
        </w:rPr>
        <w:t>Requestor information:</w:t>
      </w:r>
    </w:p>
    <w:tbl>
      <w:tblPr>
        <w:tblW w:w="9536" w:type="dxa"/>
        <w:tblInd w:w="-5" w:type="dxa"/>
        <w:tblBorders>
          <w:top w:val="single" w:sz="4" w:space="0" w:color="BACCC4"/>
          <w:left w:val="single" w:sz="4" w:space="0" w:color="BACCC4"/>
          <w:bottom w:val="single" w:sz="4" w:space="0" w:color="BACCC4"/>
          <w:right w:val="single" w:sz="4" w:space="0" w:color="BACCC4"/>
          <w:insideH w:val="single" w:sz="4" w:space="0" w:color="BACCC4"/>
          <w:insideV w:val="single" w:sz="4" w:space="0" w:color="BACCC4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520"/>
        <w:gridCol w:w="4016"/>
      </w:tblGrid>
      <w:tr w:rsidR="00FC67C8" w:rsidRPr="00047D02" w14:paraId="35AF67BD" w14:textId="77777777" w:rsidTr="004254BA">
        <w:trPr>
          <w:trHeight w:val="332"/>
        </w:trPr>
        <w:tc>
          <w:tcPr>
            <w:tcW w:w="5520" w:type="dxa"/>
            <w:vAlign w:val="center"/>
          </w:tcPr>
          <w:p w14:paraId="35AF67BB" w14:textId="77777777" w:rsidR="00FC67C8" w:rsidRPr="00047D02" w:rsidRDefault="00FC67C8" w:rsidP="00EC1FF6">
            <w:r>
              <w:t>Requestor Name:</w:t>
            </w:r>
          </w:p>
        </w:tc>
        <w:tc>
          <w:tcPr>
            <w:tcW w:w="4016" w:type="dxa"/>
            <w:vAlign w:val="center"/>
          </w:tcPr>
          <w:p w14:paraId="35AF67BC" w14:textId="77777777" w:rsidR="00FC67C8" w:rsidRPr="00047D02" w:rsidRDefault="00FC67C8" w:rsidP="00EC1FF6">
            <w:r>
              <w:t xml:space="preserve">Contact #: </w:t>
            </w:r>
          </w:p>
        </w:tc>
      </w:tr>
    </w:tbl>
    <w:p w14:paraId="35AF67BE" w14:textId="014B0792" w:rsidR="00FC67C8" w:rsidRPr="00BC7791" w:rsidRDefault="00FC67C8" w:rsidP="00FC67C8">
      <w:pPr>
        <w:rPr>
          <w:b/>
          <w:bCs/>
          <w:color w:val="0070C0"/>
        </w:rPr>
      </w:pPr>
      <w:r w:rsidRPr="00BC7791">
        <w:rPr>
          <w:b/>
          <w:bCs/>
          <w:color w:val="0070C0"/>
        </w:rPr>
        <w:t xml:space="preserve">**Requestor </w:t>
      </w:r>
      <w:r w:rsidRPr="00BC7791">
        <w:rPr>
          <w:b/>
          <w:bCs/>
          <w:color w:val="0070C0"/>
          <w:u w:val="single"/>
        </w:rPr>
        <w:t>must</w:t>
      </w:r>
      <w:r w:rsidRPr="00BC7791">
        <w:rPr>
          <w:b/>
          <w:bCs/>
          <w:color w:val="0070C0"/>
        </w:rPr>
        <w:t xml:space="preserve"> be an active MD </w:t>
      </w:r>
      <w:r w:rsidR="005D3A28" w:rsidRPr="00BC7791">
        <w:rPr>
          <w:b/>
          <w:bCs/>
          <w:color w:val="0070C0"/>
        </w:rPr>
        <w:t xml:space="preserve">HFMA </w:t>
      </w:r>
      <w:r w:rsidRPr="00BC7791">
        <w:rPr>
          <w:b/>
          <w:bCs/>
          <w:color w:val="0070C0"/>
        </w:rPr>
        <w:t>member**</w:t>
      </w:r>
    </w:p>
    <w:p w14:paraId="35AF67BF" w14:textId="77777777" w:rsidR="0085658F" w:rsidRPr="00F87298" w:rsidRDefault="00A65E5C" w:rsidP="002C38BA">
      <w:pPr>
        <w:pStyle w:val="Heading2"/>
        <w:rPr>
          <w:b/>
          <w:szCs w:val="26"/>
        </w:rPr>
      </w:pPr>
      <w:r w:rsidRPr="00F87298">
        <w:rPr>
          <w:b/>
        </w:rPr>
        <w:t>pOSITION iNFORMATION</w:t>
      </w:r>
    </w:p>
    <w:tbl>
      <w:tblPr>
        <w:tblW w:w="9480" w:type="dxa"/>
        <w:tblInd w:w="-5" w:type="dxa"/>
        <w:tblBorders>
          <w:top w:val="single" w:sz="4" w:space="0" w:color="BACCC4"/>
          <w:left w:val="single" w:sz="4" w:space="0" w:color="BACCC4"/>
          <w:bottom w:val="single" w:sz="4" w:space="0" w:color="BACCC4"/>
          <w:right w:val="single" w:sz="4" w:space="0" w:color="BACCC4"/>
          <w:insideH w:val="single" w:sz="4" w:space="0" w:color="BACCC4"/>
          <w:insideV w:val="single" w:sz="4" w:space="0" w:color="BACCC4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520"/>
        <w:gridCol w:w="3960"/>
      </w:tblGrid>
      <w:tr w:rsidR="00FB014C" w:rsidRPr="00047D02" w14:paraId="35AF67C1" w14:textId="77777777" w:rsidTr="004254BA">
        <w:trPr>
          <w:trHeight w:val="317"/>
        </w:trPr>
        <w:tc>
          <w:tcPr>
            <w:tcW w:w="9480" w:type="dxa"/>
            <w:gridSpan w:val="2"/>
            <w:vAlign w:val="center"/>
          </w:tcPr>
          <w:p w14:paraId="35AF67C0" w14:textId="366E27C2" w:rsidR="00FB014C" w:rsidRPr="00047D02" w:rsidRDefault="00A65E5C" w:rsidP="00D84682">
            <w:r>
              <w:t>Job Title:</w:t>
            </w:r>
            <w:r w:rsidR="006D2530">
              <w:t xml:space="preserve">  </w:t>
            </w:r>
          </w:p>
        </w:tc>
      </w:tr>
      <w:tr w:rsidR="00FB014C" w:rsidRPr="00047D02" w14:paraId="35AF67C3" w14:textId="77777777" w:rsidTr="004254BA">
        <w:trPr>
          <w:trHeight w:val="317"/>
        </w:trPr>
        <w:tc>
          <w:tcPr>
            <w:tcW w:w="9480" w:type="dxa"/>
            <w:gridSpan w:val="2"/>
            <w:vAlign w:val="center"/>
          </w:tcPr>
          <w:p w14:paraId="35AF67C2" w14:textId="3AF80E67" w:rsidR="00FB014C" w:rsidRPr="00047D02" w:rsidRDefault="00A65E5C" w:rsidP="00D84682">
            <w:r>
              <w:t>Location:</w:t>
            </w:r>
            <w:r w:rsidR="006D2530">
              <w:t xml:space="preserve"> </w:t>
            </w:r>
          </w:p>
        </w:tc>
      </w:tr>
      <w:tr w:rsidR="00342474" w:rsidRPr="00047D02" w14:paraId="35AF67C6" w14:textId="77777777" w:rsidTr="004254BA">
        <w:trPr>
          <w:trHeight w:val="317"/>
        </w:trPr>
        <w:tc>
          <w:tcPr>
            <w:tcW w:w="5520" w:type="dxa"/>
            <w:vAlign w:val="center"/>
          </w:tcPr>
          <w:p w14:paraId="35AF67C4" w14:textId="594D4AF3" w:rsidR="00342474" w:rsidRPr="00047D02" w:rsidRDefault="00A65E5C" w:rsidP="00D84682">
            <w:r>
              <w:t>Company Name:</w:t>
            </w:r>
            <w:r w:rsidR="006D2530">
              <w:t xml:space="preserve"> </w:t>
            </w:r>
          </w:p>
        </w:tc>
        <w:tc>
          <w:tcPr>
            <w:tcW w:w="3960" w:type="dxa"/>
            <w:vAlign w:val="center"/>
          </w:tcPr>
          <w:p w14:paraId="35AF67C5" w14:textId="05413BB3" w:rsidR="00342474" w:rsidRPr="00047D02" w:rsidRDefault="00A65E5C" w:rsidP="00D84682">
            <w:r>
              <w:t xml:space="preserve">Department: </w:t>
            </w:r>
          </w:p>
        </w:tc>
      </w:tr>
    </w:tbl>
    <w:p w14:paraId="35AF67C7" w14:textId="77777777" w:rsidR="0085658F" w:rsidRPr="00F87298" w:rsidRDefault="00A65E5C" w:rsidP="002C38BA">
      <w:pPr>
        <w:pStyle w:val="Heading2"/>
        <w:rPr>
          <w:b/>
        </w:rPr>
      </w:pPr>
      <w:r w:rsidRPr="00F87298">
        <w:rPr>
          <w:b/>
        </w:rPr>
        <w:t>brief overview/description of position</w:t>
      </w:r>
    </w:p>
    <w:tbl>
      <w:tblPr>
        <w:tblW w:w="9360" w:type="dxa"/>
        <w:jc w:val="center"/>
        <w:tblBorders>
          <w:top w:val="single" w:sz="4" w:space="0" w:color="BACCC4"/>
          <w:left w:val="single" w:sz="4" w:space="0" w:color="BACCC4"/>
          <w:bottom w:val="single" w:sz="4" w:space="0" w:color="BACCC4"/>
          <w:right w:val="single" w:sz="4" w:space="0" w:color="BACCC4"/>
        </w:tblBorders>
        <w:tblLook w:val="01E0" w:firstRow="1" w:lastRow="1" w:firstColumn="1" w:lastColumn="1" w:noHBand="0" w:noVBand="0"/>
      </w:tblPr>
      <w:tblGrid>
        <w:gridCol w:w="9360"/>
      </w:tblGrid>
      <w:tr w:rsidR="00583A1B" w:rsidRPr="00047D02" w14:paraId="35AF67CD" w14:textId="77777777" w:rsidTr="00FC67C8">
        <w:trPr>
          <w:trHeight w:val="2573"/>
          <w:jc w:val="center"/>
        </w:trPr>
        <w:tc>
          <w:tcPr>
            <w:tcW w:w="9360" w:type="dxa"/>
          </w:tcPr>
          <w:p w14:paraId="35AF67CC" w14:textId="24ECCB0F" w:rsidR="00583A1B" w:rsidRPr="00FC67C8" w:rsidRDefault="00583A1B" w:rsidP="006D2530"/>
        </w:tc>
      </w:tr>
    </w:tbl>
    <w:p w14:paraId="35AF67CE" w14:textId="77777777" w:rsidR="00F87298" w:rsidRPr="002A614D" w:rsidRDefault="002A614D" w:rsidP="0058596C">
      <w:pPr>
        <w:pStyle w:val="Heading2"/>
        <w:rPr>
          <w:b/>
        </w:rPr>
      </w:pPr>
      <w:r w:rsidRPr="002A614D">
        <w:rPr>
          <w:b/>
        </w:rPr>
        <w:t>Link to Full Job Description</w:t>
      </w:r>
    </w:p>
    <w:tbl>
      <w:tblPr>
        <w:tblW w:w="9480" w:type="dxa"/>
        <w:tblInd w:w="-5" w:type="dxa"/>
        <w:tblBorders>
          <w:top w:val="single" w:sz="4" w:space="0" w:color="BACCC4"/>
          <w:left w:val="single" w:sz="4" w:space="0" w:color="BACCC4"/>
          <w:bottom w:val="single" w:sz="4" w:space="0" w:color="BACCC4"/>
          <w:right w:val="single" w:sz="4" w:space="0" w:color="BACCC4"/>
          <w:insideH w:val="single" w:sz="4" w:space="0" w:color="BACCC4"/>
          <w:insideV w:val="single" w:sz="4" w:space="0" w:color="BACCC4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480"/>
      </w:tblGrid>
      <w:tr w:rsidR="002A614D" w:rsidRPr="00047D02" w14:paraId="35AF67D0" w14:textId="77777777" w:rsidTr="004254BA">
        <w:trPr>
          <w:trHeight w:val="317"/>
        </w:trPr>
        <w:tc>
          <w:tcPr>
            <w:tcW w:w="9480" w:type="dxa"/>
            <w:vAlign w:val="center"/>
          </w:tcPr>
          <w:p w14:paraId="35AF67CF" w14:textId="6541F61B" w:rsidR="002A614D" w:rsidRPr="00047D02" w:rsidRDefault="002A614D" w:rsidP="002A614D"/>
        </w:tc>
      </w:tr>
    </w:tbl>
    <w:p w14:paraId="35AF67D1" w14:textId="77777777" w:rsidR="00DC631E" w:rsidRPr="00F87298" w:rsidRDefault="00F87298" w:rsidP="0058596C">
      <w:pPr>
        <w:pStyle w:val="Heading2"/>
        <w:rPr>
          <w:b/>
        </w:rPr>
      </w:pPr>
      <w:r w:rsidRPr="00F87298">
        <w:rPr>
          <w:b/>
        </w:rPr>
        <w:t>contact information</w:t>
      </w:r>
      <w:r w:rsidR="00FC67C8">
        <w:rPr>
          <w:b/>
        </w:rPr>
        <w:t xml:space="preserve"> for job listing</w:t>
      </w:r>
    </w:p>
    <w:tbl>
      <w:tblPr>
        <w:tblW w:w="9360" w:type="dxa"/>
        <w:jc w:val="center"/>
        <w:tblBorders>
          <w:top w:val="single" w:sz="4" w:space="0" w:color="BACCC4"/>
          <w:left w:val="single" w:sz="4" w:space="0" w:color="BACCC4"/>
          <w:bottom w:val="single" w:sz="4" w:space="0" w:color="BACCC4"/>
          <w:right w:val="single" w:sz="4" w:space="0" w:color="BACCC4"/>
          <w:insideH w:val="single" w:sz="4" w:space="0" w:color="BACCC4"/>
          <w:insideV w:val="single" w:sz="4" w:space="0" w:color="BACCC4"/>
        </w:tblBorders>
        <w:tblLook w:val="01E0" w:firstRow="1" w:lastRow="1" w:firstColumn="1" w:lastColumn="1" w:noHBand="0" w:noVBand="0"/>
      </w:tblPr>
      <w:tblGrid>
        <w:gridCol w:w="9360"/>
      </w:tblGrid>
      <w:tr w:rsidR="00F87298" w:rsidRPr="00047D02" w14:paraId="35AF67D3" w14:textId="77777777" w:rsidTr="00F87298">
        <w:trPr>
          <w:trHeight w:val="317"/>
          <w:jc w:val="center"/>
        </w:trPr>
        <w:tc>
          <w:tcPr>
            <w:tcW w:w="9360" w:type="dxa"/>
            <w:vAlign w:val="center"/>
          </w:tcPr>
          <w:p w14:paraId="35AF67D2" w14:textId="2E8B58B4" w:rsidR="00F87298" w:rsidRPr="00047D02" w:rsidRDefault="00F87298" w:rsidP="002A614D">
            <w:r>
              <w:t>Contact Name:</w:t>
            </w:r>
            <w:r w:rsidR="006D2530">
              <w:t xml:space="preserve">  </w:t>
            </w:r>
          </w:p>
        </w:tc>
      </w:tr>
      <w:tr w:rsidR="00F87298" w:rsidRPr="00047D02" w14:paraId="35AF67D5" w14:textId="77777777" w:rsidTr="00F87298">
        <w:trPr>
          <w:trHeight w:val="317"/>
          <w:jc w:val="center"/>
        </w:trPr>
        <w:tc>
          <w:tcPr>
            <w:tcW w:w="9360" w:type="dxa"/>
            <w:vAlign w:val="center"/>
          </w:tcPr>
          <w:p w14:paraId="35AF67D4" w14:textId="32D6C4A3" w:rsidR="00F87298" w:rsidRPr="00047D02" w:rsidRDefault="00F87298" w:rsidP="002A614D">
            <w:r>
              <w:t>Phone Number:</w:t>
            </w:r>
            <w:r w:rsidR="006D2530">
              <w:t xml:space="preserve">  </w:t>
            </w:r>
          </w:p>
        </w:tc>
      </w:tr>
      <w:tr w:rsidR="00F87298" w:rsidRPr="00047D02" w14:paraId="35AF67D7" w14:textId="77777777" w:rsidTr="00F87298">
        <w:trPr>
          <w:trHeight w:val="317"/>
          <w:jc w:val="center"/>
        </w:trPr>
        <w:tc>
          <w:tcPr>
            <w:tcW w:w="9360" w:type="dxa"/>
            <w:vAlign w:val="center"/>
          </w:tcPr>
          <w:p w14:paraId="35AF67D6" w14:textId="7442737C" w:rsidR="00F87298" w:rsidRPr="00047D02" w:rsidRDefault="00F87298" w:rsidP="002A614D">
            <w:r>
              <w:t>Email:</w:t>
            </w:r>
            <w:r w:rsidR="006D2530">
              <w:t xml:space="preserve"> </w:t>
            </w:r>
          </w:p>
        </w:tc>
      </w:tr>
    </w:tbl>
    <w:p w14:paraId="35AF67D8" w14:textId="77777777" w:rsidR="00FC67C8" w:rsidRPr="00BD7895" w:rsidRDefault="00FC67C8" w:rsidP="00FC67C8"/>
    <w:p w14:paraId="35AF67DB" w14:textId="347D0170" w:rsidR="00BD7895" w:rsidRPr="00BD7895" w:rsidRDefault="00FC67C8" w:rsidP="00BD7895">
      <w:pPr>
        <w:pStyle w:val="Heading2"/>
        <w:rPr>
          <w:b/>
          <w:color w:val="0070C0"/>
        </w:rPr>
      </w:pPr>
      <w:r>
        <w:rPr>
          <w:b/>
          <w:color w:val="0070C0"/>
        </w:rPr>
        <w:t>M</w:t>
      </w:r>
      <w:r w:rsidR="00BD7895" w:rsidRPr="00BD7895">
        <w:rPr>
          <w:b/>
          <w:color w:val="0070C0"/>
        </w:rPr>
        <w:t xml:space="preserve">d </w:t>
      </w:r>
      <w:r w:rsidR="0032668F">
        <w:rPr>
          <w:b/>
          <w:color w:val="0070C0"/>
        </w:rPr>
        <w:t>HFMA</w:t>
      </w:r>
      <w:r w:rsidR="00BD7895" w:rsidRPr="00BD7895">
        <w:rPr>
          <w:b/>
          <w:color w:val="0070C0"/>
        </w:rPr>
        <w:t xml:space="preserve"> board use only</w:t>
      </w:r>
    </w:p>
    <w:tbl>
      <w:tblPr>
        <w:tblW w:w="9480" w:type="dxa"/>
        <w:tblInd w:w="-5" w:type="dxa"/>
        <w:tblBorders>
          <w:top w:val="single" w:sz="4" w:space="0" w:color="BACCC4"/>
          <w:left w:val="single" w:sz="4" w:space="0" w:color="BACCC4"/>
          <w:bottom w:val="single" w:sz="4" w:space="0" w:color="BACCC4"/>
          <w:right w:val="single" w:sz="4" w:space="0" w:color="BACCC4"/>
          <w:insideH w:val="single" w:sz="4" w:space="0" w:color="BACCC4"/>
          <w:insideV w:val="single" w:sz="4" w:space="0" w:color="BACCC4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530"/>
        <w:gridCol w:w="4950"/>
      </w:tblGrid>
      <w:tr w:rsidR="00BD7895" w:rsidRPr="00047D02" w14:paraId="35AF67DE" w14:textId="77777777" w:rsidTr="004254BA">
        <w:trPr>
          <w:trHeight w:val="317"/>
        </w:trPr>
        <w:tc>
          <w:tcPr>
            <w:tcW w:w="4530" w:type="dxa"/>
            <w:vAlign w:val="center"/>
          </w:tcPr>
          <w:p w14:paraId="35AF67DC" w14:textId="77777777" w:rsidR="00BD7895" w:rsidRPr="00047D02" w:rsidRDefault="00BD7895" w:rsidP="00AE4544">
            <w:r>
              <w:t>Date Received:</w:t>
            </w:r>
          </w:p>
        </w:tc>
        <w:tc>
          <w:tcPr>
            <w:tcW w:w="4950" w:type="dxa"/>
            <w:vAlign w:val="center"/>
          </w:tcPr>
          <w:p w14:paraId="35AF67DD" w14:textId="77777777" w:rsidR="00BD7895" w:rsidRPr="00047D02" w:rsidRDefault="00BD7895" w:rsidP="00AE4544">
            <w:r>
              <w:t>Date Posted:</w:t>
            </w:r>
          </w:p>
        </w:tc>
      </w:tr>
      <w:tr w:rsidR="00BD7895" w:rsidRPr="00047D02" w14:paraId="35AF67E0" w14:textId="77777777" w:rsidTr="004254BA">
        <w:trPr>
          <w:trHeight w:val="317"/>
        </w:trPr>
        <w:tc>
          <w:tcPr>
            <w:tcW w:w="9480" w:type="dxa"/>
            <w:gridSpan w:val="2"/>
            <w:vAlign w:val="center"/>
          </w:tcPr>
          <w:p w14:paraId="35AF67DF" w14:textId="77777777" w:rsidR="00BD7895" w:rsidRPr="00047D02" w:rsidRDefault="00BD7895" w:rsidP="00AE4544">
            <w:r>
              <w:t>Reason for Denial (if applicable):</w:t>
            </w:r>
          </w:p>
        </w:tc>
      </w:tr>
      <w:tr w:rsidR="00BD7895" w:rsidRPr="00047D02" w14:paraId="35AF67E2" w14:textId="77777777" w:rsidTr="004254BA">
        <w:trPr>
          <w:trHeight w:val="317"/>
        </w:trPr>
        <w:tc>
          <w:tcPr>
            <w:tcW w:w="9480" w:type="dxa"/>
            <w:gridSpan w:val="2"/>
            <w:vAlign w:val="center"/>
          </w:tcPr>
          <w:p w14:paraId="35AF67E1" w14:textId="77777777" w:rsidR="00BD7895" w:rsidRDefault="00BD7895" w:rsidP="00AE4544">
            <w:r>
              <w:t>Reviewed by:</w:t>
            </w:r>
          </w:p>
        </w:tc>
      </w:tr>
    </w:tbl>
    <w:p w14:paraId="35AF67E3" w14:textId="77777777" w:rsidR="00FC67C8" w:rsidRPr="00FC67C8" w:rsidRDefault="00FC67C8" w:rsidP="00FC67C8">
      <w:pPr>
        <w:rPr>
          <w:sz w:val="22"/>
          <w:szCs w:val="22"/>
        </w:rPr>
      </w:pPr>
    </w:p>
    <w:sectPr w:rsidR="00FC67C8" w:rsidRPr="00FC67C8" w:rsidSect="00FC67C8">
      <w:headerReference w:type="default" r:id="rId8"/>
      <w:pgSz w:w="12240" w:h="15840" w:code="1"/>
      <w:pgMar w:top="30" w:right="1440" w:bottom="72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AF67E6" w14:textId="77777777" w:rsidR="0045379D" w:rsidRDefault="0045379D">
      <w:r>
        <w:separator/>
      </w:r>
    </w:p>
  </w:endnote>
  <w:endnote w:type="continuationSeparator" w:id="0">
    <w:p w14:paraId="35AF67E7" w14:textId="77777777" w:rsidR="0045379D" w:rsidRDefault="00453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AF67E4" w14:textId="77777777" w:rsidR="0045379D" w:rsidRDefault="0045379D">
      <w:r>
        <w:separator/>
      </w:r>
    </w:p>
  </w:footnote>
  <w:footnote w:type="continuationSeparator" w:id="0">
    <w:p w14:paraId="35AF67E5" w14:textId="77777777" w:rsidR="0045379D" w:rsidRDefault="00453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AF67E8" w14:textId="624F72B1" w:rsidR="002A614D" w:rsidRDefault="006D21A4">
    <w:pPr>
      <w:pStyle w:val="Header"/>
    </w:pPr>
    <w:r>
      <w:rPr>
        <w:noProof/>
      </w:rPr>
      <w:drawing>
        <wp:inline distT="0" distB="0" distL="0" distR="0" wp14:anchorId="1CEFDFDF" wp14:editId="7320CB18">
          <wp:extent cx="1771650" cy="876300"/>
          <wp:effectExtent l="0" t="0" r="0" b="0"/>
          <wp:docPr id="1" name="Picture 1" descr="Graphical user interfac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87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AF67E9" w14:textId="77777777" w:rsidR="002A614D" w:rsidRPr="00155CFC" w:rsidRDefault="002A614D">
    <w:pPr>
      <w:tabs>
        <w:tab w:val="center" w:pos="4320"/>
        <w:tab w:val="right" w:pos="8640"/>
      </w:tabs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E5C"/>
    <w:rsid w:val="00005CEC"/>
    <w:rsid w:val="00013BB1"/>
    <w:rsid w:val="00022D48"/>
    <w:rsid w:val="00043EC4"/>
    <w:rsid w:val="00047D02"/>
    <w:rsid w:val="000669FD"/>
    <w:rsid w:val="00066A71"/>
    <w:rsid w:val="00090568"/>
    <w:rsid w:val="00095A02"/>
    <w:rsid w:val="000A1C55"/>
    <w:rsid w:val="000E42D9"/>
    <w:rsid w:val="00123C5E"/>
    <w:rsid w:val="001336E5"/>
    <w:rsid w:val="001518D5"/>
    <w:rsid w:val="00155CFC"/>
    <w:rsid w:val="001700B0"/>
    <w:rsid w:val="00173F19"/>
    <w:rsid w:val="00197464"/>
    <w:rsid w:val="001C2368"/>
    <w:rsid w:val="001D2ED9"/>
    <w:rsid w:val="00281610"/>
    <w:rsid w:val="00282357"/>
    <w:rsid w:val="002A614D"/>
    <w:rsid w:val="002C146A"/>
    <w:rsid w:val="002C3039"/>
    <w:rsid w:val="002C38BA"/>
    <w:rsid w:val="0030326A"/>
    <w:rsid w:val="003124D6"/>
    <w:rsid w:val="0032668F"/>
    <w:rsid w:val="00341B13"/>
    <w:rsid w:val="00342474"/>
    <w:rsid w:val="00364302"/>
    <w:rsid w:val="003645B9"/>
    <w:rsid w:val="003A1E01"/>
    <w:rsid w:val="003D2F49"/>
    <w:rsid w:val="003D5B8F"/>
    <w:rsid w:val="003F340E"/>
    <w:rsid w:val="004254BA"/>
    <w:rsid w:val="00446548"/>
    <w:rsid w:val="0045379D"/>
    <w:rsid w:val="00461772"/>
    <w:rsid w:val="004737CD"/>
    <w:rsid w:val="00480BDF"/>
    <w:rsid w:val="00505C5C"/>
    <w:rsid w:val="005272C1"/>
    <w:rsid w:val="005342F4"/>
    <w:rsid w:val="00583A1B"/>
    <w:rsid w:val="0058596C"/>
    <w:rsid w:val="005D3A28"/>
    <w:rsid w:val="00613943"/>
    <w:rsid w:val="00616DDD"/>
    <w:rsid w:val="00627F31"/>
    <w:rsid w:val="00644CE1"/>
    <w:rsid w:val="00693AD1"/>
    <w:rsid w:val="006C5E83"/>
    <w:rsid w:val="006D21A4"/>
    <w:rsid w:val="006D2530"/>
    <w:rsid w:val="006E51FE"/>
    <w:rsid w:val="007045D5"/>
    <w:rsid w:val="0073197C"/>
    <w:rsid w:val="0073309D"/>
    <w:rsid w:val="0075080F"/>
    <w:rsid w:val="00752BA8"/>
    <w:rsid w:val="0075711B"/>
    <w:rsid w:val="007630ED"/>
    <w:rsid w:val="007A4F9B"/>
    <w:rsid w:val="007A72A7"/>
    <w:rsid w:val="007E2A18"/>
    <w:rsid w:val="007E2FDE"/>
    <w:rsid w:val="00813A07"/>
    <w:rsid w:val="008421B7"/>
    <w:rsid w:val="008547C1"/>
    <w:rsid w:val="0085658F"/>
    <w:rsid w:val="0086280F"/>
    <w:rsid w:val="00892276"/>
    <w:rsid w:val="008A5F7B"/>
    <w:rsid w:val="008C3F3E"/>
    <w:rsid w:val="008E562F"/>
    <w:rsid w:val="00904B18"/>
    <w:rsid w:val="009208F2"/>
    <w:rsid w:val="00927961"/>
    <w:rsid w:val="00932D80"/>
    <w:rsid w:val="009A0C90"/>
    <w:rsid w:val="009A30DB"/>
    <w:rsid w:val="009B41F9"/>
    <w:rsid w:val="009D5D29"/>
    <w:rsid w:val="009D6FB1"/>
    <w:rsid w:val="009E637F"/>
    <w:rsid w:val="00A435ED"/>
    <w:rsid w:val="00A65E5C"/>
    <w:rsid w:val="00A7752E"/>
    <w:rsid w:val="00AB464F"/>
    <w:rsid w:val="00AB5474"/>
    <w:rsid w:val="00B9678D"/>
    <w:rsid w:val="00BB5AC3"/>
    <w:rsid w:val="00BC5ACF"/>
    <w:rsid w:val="00BC5F01"/>
    <w:rsid w:val="00BC7791"/>
    <w:rsid w:val="00BD06C2"/>
    <w:rsid w:val="00BD7895"/>
    <w:rsid w:val="00BF237B"/>
    <w:rsid w:val="00C21CCF"/>
    <w:rsid w:val="00C469A7"/>
    <w:rsid w:val="00C8344A"/>
    <w:rsid w:val="00C97CE2"/>
    <w:rsid w:val="00CB5CE1"/>
    <w:rsid w:val="00CE3D6B"/>
    <w:rsid w:val="00D17531"/>
    <w:rsid w:val="00D40ADE"/>
    <w:rsid w:val="00D56A74"/>
    <w:rsid w:val="00D84682"/>
    <w:rsid w:val="00D85832"/>
    <w:rsid w:val="00DC5BE4"/>
    <w:rsid w:val="00DC631E"/>
    <w:rsid w:val="00DC70DE"/>
    <w:rsid w:val="00DE4025"/>
    <w:rsid w:val="00DE73E9"/>
    <w:rsid w:val="00E24580"/>
    <w:rsid w:val="00E34597"/>
    <w:rsid w:val="00E506D2"/>
    <w:rsid w:val="00E5356A"/>
    <w:rsid w:val="00E56101"/>
    <w:rsid w:val="00E80BBE"/>
    <w:rsid w:val="00E85E04"/>
    <w:rsid w:val="00E960E5"/>
    <w:rsid w:val="00EA4863"/>
    <w:rsid w:val="00EA6263"/>
    <w:rsid w:val="00EC3783"/>
    <w:rsid w:val="00F205DE"/>
    <w:rsid w:val="00F20B23"/>
    <w:rsid w:val="00F32597"/>
    <w:rsid w:val="00F52051"/>
    <w:rsid w:val="00F56282"/>
    <w:rsid w:val="00F708A5"/>
    <w:rsid w:val="00F80F69"/>
    <w:rsid w:val="00F87298"/>
    <w:rsid w:val="00F973A4"/>
    <w:rsid w:val="00FB014C"/>
    <w:rsid w:val="00FB0F75"/>
    <w:rsid w:val="00FC67C8"/>
    <w:rsid w:val="00FD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AF67B9"/>
  <w15:docId w15:val="{E67D101F-0A9D-4685-865D-E7F606831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4682"/>
    <w:rPr>
      <w:rFonts w:ascii="Century Gothic" w:hAnsi="Century Gothic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C469A7"/>
    <w:pPr>
      <w:spacing w:before="160" w:after="40"/>
      <w:outlineLvl w:val="0"/>
    </w:pPr>
    <w:rPr>
      <w:caps/>
      <w:color w:val="78998A"/>
      <w:sz w:val="28"/>
      <w:szCs w:val="22"/>
    </w:rPr>
  </w:style>
  <w:style w:type="paragraph" w:styleId="Heading2">
    <w:name w:val="heading 2"/>
    <w:basedOn w:val="Normal"/>
    <w:next w:val="Normal"/>
    <w:qFormat/>
    <w:rsid w:val="00F56282"/>
    <w:pPr>
      <w:spacing w:before="280" w:after="40"/>
      <w:outlineLvl w:val="1"/>
    </w:pPr>
    <w:rPr>
      <w:caps/>
      <w:color w:val="78998A"/>
      <w:szCs w:val="18"/>
    </w:rPr>
  </w:style>
  <w:style w:type="paragraph" w:styleId="Heading3">
    <w:name w:val="heading 3"/>
    <w:basedOn w:val="Heading1"/>
    <w:next w:val="Normal"/>
    <w:link w:val="Heading3Char"/>
    <w:qFormat/>
    <w:rsid w:val="00C469A7"/>
    <w:pPr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469A7"/>
    <w:rPr>
      <w:rFonts w:ascii="Century Gothic" w:hAnsi="Century Gothic"/>
      <w:caps/>
      <w:color w:val="78998A"/>
      <w:sz w:val="28"/>
      <w:szCs w:val="22"/>
      <w:lang w:val="en-US" w:eastAsia="en-US" w:bidi="ar-SA"/>
    </w:rPr>
  </w:style>
  <w:style w:type="paragraph" w:styleId="BalloonText">
    <w:name w:val="Balloon Text"/>
    <w:basedOn w:val="Normal"/>
    <w:semiHidden/>
    <w:rsid w:val="00D84682"/>
    <w:rPr>
      <w:rFonts w:ascii="Tahoma" w:hAnsi="Tahoma" w:cs="Tahoma"/>
      <w:sz w:val="16"/>
      <w:szCs w:val="16"/>
    </w:rPr>
  </w:style>
  <w:style w:type="paragraph" w:customStyle="1" w:styleId="PetName">
    <w:name w:val="Pet Name"/>
    <w:basedOn w:val="Normal"/>
    <w:rsid w:val="00C469A7"/>
    <w:pPr>
      <w:spacing w:after="40"/>
    </w:pPr>
    <w:rPr>
      <w:b/>
      <w:caps/>
      <w:sz w:val="22"/>
      <w:szCs w:val="22"/>
    </w:rPr>
  </w:style>
  <w:style w:type="paragraph" w:styleId="DocumentMap">
    <w:name w:val="Document Map"/>
    <w:basedOn w:val="Normal"/>
    <w:semiHidden/>
    <w:rsid w:val="00CE3D6B"/>
    <w:pPr>
      <w:shd w:val="clear" w:color="auto" w:fill="000080"/>
    </w:pPr>
    <w:rPr>
      <w:rFonts w:ascii="Tahoma" w:hAnsi="Tahoma" w:cs="Tahoma"/>
    </w:rPr>
  </w:style>
  <w:style w:type="character" w:customStyle="1" w:styleId="Heading3Char">
    <w:name w:val="Heading 3 Char"/>
    <w:basedOn w:val="Heading1Char"/>
    <w:link w:val="Heading3"/>
    <w:rsid w:val="00C469A7"/>
    <w:rPr>
      <w:rFonts w:ascii="Century Gothic" w:hAnsi="Century Gothic"/>
      <w:b/>
      <w:caps/>
      <w:color w:val="78998A"/>
      <w:sz w:val="28"/>
      <w:szCs w:val="22"/>
      <w:lang w:val="en-US" w:eastAsia="en-US" w:bidi="ar-SA"/>
    </w:rPr>
  </w:style>
  <w:style w:type="paragraph" w:customStyle="1" w:styleId="YesNo">
    <w:name w:val="Yes/No"/>
    <w:basedOn w:val="Normal"/>
    <w:rsid w:val="00F56282"/>
    <w:pPr>
      <w:spacing w:before="60"/>
    </w:pPr>
  </w:style>
  <w:style w:type="paragraph" w:customStyle="1" w:styleId="Bold">
    <w:name w:val="Bold"/>
    <w:basedOn w:val="Normal"/>
    <w:rsid w:val="00BC5ACF"/>
    <w:rPr>
      <w:b/>
    </w:rPr>
  </w:style>
  <w:style w:type="paragraph" w:styleId="Header">
    <w:name w:val="header"/>
    <w:basedOn w:val="Normal"/>
    <w:link w:val="HeaderChar"/>
    <w:uiPriority w:val="99"/>
    <w:rsid w:val="00A65E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E5C"/>
    <w:rPr>
      <w:rFonts w:ascii="Century Gothic" w:hAnsi="Century Gothic"/>
      <w:sz w:val="18"/>
      <w:szCs w:val="24"/>
    </w:rPr>
  </w:style>
  <w:style w:type="paragraph" w:styleId="Footer">
    <w:name w:val="footer"/>
    <w:basedOn w:val="Normal"/>
    <w:link w:val="FooterChar"/>
    <w:rsid w:val="00A65E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65E5C"/>
    <w:rPr>
      <w:rFonts w:ascii="Century Gothic" w:hAnsi="Century Gothic"/>
      <w:sz w:val="18"/>
      <w:szCs w:val="24"/>
    </w:rPr>
  </w:style>
  <w:style w:type="character" w:styleId="Hyperlink">
    <w:name w:val="Hyperlink"/>
    <w:basedOn w:val="DefaultParagraphFont"/>
    <w:uiPriority w:val="99"/>
    <w:unhideWhenUsed/>
    <w:rsid w:val="00FC67C8"/>
    <w:rPr>
      <w:strike w:val="0"/>
      <w:dstrike w:val="0"/>
      <w:color w:val="D10586"/>
      <w:u w:val="none"/>
      <w:effect w:val="none"/>
    </w:rPr>
  </w:style>
  <w:style w:type="character" w:customStyle="1" w:styleId="Mention1">
    <w:name w:val="Mention1"/>
    <w:basedOn w:val="DefaultParagraphFont"/>
    <w:uiPriority w:val="99"/>
    <w:semiHidden/>
    <w:unhideWhenUsed/>
    <w:rsid w:val="00364302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21CCF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C834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35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fmamd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ykea\AppData\Roaming\Microsoft\Templates\Pet-care%20instruction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Pet-care instructions</Template>
  <TotalTime>1</TotalTime>
  <Pages>1</Pages>
  <Words>73</Words>
  <Characters>477</Characters>
  <Application>Microsoft Office Word</Application>
  <DocSecurity>0</DocSecurity>
  <Lines>13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amykea</dc:creator>
  <cp:lastModifiedBy>Hollie Miller</cp:lastModifiedBy>
  <cp:revision>2</cp:revision>
  <cp:lastPrinted>2014-07-31T15:25:00Z</cp:lastPrinted>
  <dcterms:created xsi:type="dcterms:W3CDTF">2021-03-08T19:32:00Z</dcterms:created>
  <dcterms:modified xsi:type="dcterms:W3CDTF">2021-03-08T19:32:00Z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TC060912781033</vt:lpwstr>
  </property>
</Properties>
</file>